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7072" w14:textId="77777777" w:rsidR="00D54CCC" w:rsidRDefault="00AF3122">
      <w:pPr>
        <w:snapToGrid w:val="0"/>
        <w:spacing w:line="440" w:lineRule="exact"/>
        <w:jc w:val="both"/>
      </w:pPr>
      <w:r>
        <w:rPr>
          <w:rFonts w:ascii="標楷體" w:eastAsia="標楷體" w:hAnsi="標楷體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DC3672" wp14:editId="78217067">
                <wp:simplePos x="0" y="0"/>
                <wp:positionH relativeFrom="column">
                  <wp:posOffset>6560820</wp:posOffset>
                </wp:positionH>
                <wp:positionV relativeFrom="paragraph">
                  <wp:posOffset>1218566</wp:posOffset>
                </wp:positionV>
                <wp:extent cx="3223260" cy="388620"/>
                <wp:effectExtent l="0" t="0" r="0" b="0"/>
                <wp:wrapNone/>
                <wp:docPr id="1163233951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706375" w14:textId="77777777" w:rsidR="00D54CCC" w:rsidRDefault="00AF3122">
                            <w:pPr>
                              <w:snapToGrid w:val="0"/>
                              <w:spacing w:line="440" w:lineRule="exact"/>
                              <w:ind w:right="560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申請日期：中華民國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日</w:t>
                            </w:r>
                          </w:p>
                          <w:p w14:paraId="5CA4845A" w14:textId="77777777" w:rsidR="00D54CCC" w:rsidRDefault="00D54CC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C3672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516.6pt;margin-top:95.95pt;width:253.8pt;height:30.6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" stroked="f">
                <v:textbox>
                  <w:txbxContent>
                    <w:p w14:paraId="72706375" w14:textId="77777777" w:rsidR="00D54CCC" w:rsidRDefault="00AF3122">
                      <w:pPr>
                        <w:snapToGrid w:val="0"/>
                        <w:spacing w:line="440" w:lineRule="exact"/>
                        <w:ind w:right="560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申請日期：中華民國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日</w:t>
                      </w:r>
                    </w:p>
                    <w:p w14:paraId="5CA4845A" w14:textId="77777777" w:rsidR="00D54CCC" w:rsidRDefault="00D54CC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E21A14" wp14:editId="3E0F4902">
                <wp:simplePos x="0" y="0"/>
                <wp:positionH relativeFrom="column">
                  <wp:posOffset>-19046</wp:posOffset>
                </wp:positionH>
                <wp:positionV relativeFrom="paragraph">
                  <wp:posOffset>349245</wp:posOffset>
                </wp:positionV>
                <wp:extent cx="9805038" cy="1272543"/>
                <wp:effectExtent l="0" t="0" r="5712" b="3807"/>
                <wp:wrapTopAndBottom/>
                <wp:docPr id="1076162024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5038" cy="1272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60F815" w14:textId="77777777" w:rsidR="00D54CCC" w:rsidRDefault="00AF3122"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表列申請人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人，所有新北市中和秀朗橋北側區段徵收案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應領抵價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地之權利價值，申請合併分配，並公推</w:t>
                            </w:r>
                          </w:p>
                          <w:p w14:paraId="2219F89A" w14:textId="77777777" w:rsidR="00D54CCC" w:rsidRDefault="00AF3122"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先生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女士為代表參加抽籤及選配土地，以該代表人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之申領抵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價地收件號為代表號參加抽籤作業，如代表人因故未能參加抽籤及分配土地，得由其再行委託他人代為抽籤及選配土地，全體申請人絕無異議，日後如有任何糾紛，由全體申請人自行負責。</w:t>
                            </w:r>
                          </w:p>
                          <w:p w14:paraId="5962DD8C" w14:textId="77777777" w:rsidR="00D54CCC" w:rsidRDefault="00AF3122"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此致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新北市政府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1A14" id="Text Box 49" o:spid="_x0000_s1027" type="#_x0000_t202" style="position:absolute;left:0;text-align:left;margin-left:-1.5pt;margin-top:27.5pt;width:772.05pt;height:100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" stroked="f">
                <v:textbox>
                  <w:txbxContent>
                    <w:p w14:paraId="0B60F815" w14:textId="77777777" w:rsidR="00D54CCC" w:rsidRDefault="00AF3122"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表列申請人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人，所有新北市中和秀朗橋北側區段徵收案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應領抵價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地之權利價值，申請合併分配，並公推</w:t>
                      </w:r>
                    </w:p>
                    <w:p w14:paraId="2219F89A" w14:textId="77777777" w:rsidR="00D54CCC" w:rsidRDefault="00AF3122"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先生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女士為代表參加抽籤及選配土地，以該代表人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之申領抵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價地收件號為代表號參加抽籤作業，如代表人因故未能參加抽籤及分配土地，得由其再行委託他人代為抽籤及選配土地，全體申請人絕無異議，日後如有任何糾紛，由全體申請人自行負責。</w:t>
                      </w:r>
                    </w:p>
                    <w:p w14:paraId="5962DD8C" w14:textId="77777777" w:rsidR="00D54CCC" w:rsidRDefault="00AF3122"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此致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新北市政府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70A019" wp14:editId="5ABADF22">
                <wp:simplePos x="0" y="0"/>
                <wp:positionH relativeFrom="column">
                  <wp:posOffset>-47621</wp:posOffset>
                </wp:positionH>
                <wp:positionV relativeFrom="paragraph">
                  <wp:posOffset>-327026</wp:posOffset>
                </wp:positionV>
                <wp:extent cx="2360925" cy="1404618"/>
                <wp:effectExtent l="0" t="0" r="1275" b="5082"/>
                <wp:wrapNone/>
                <wp:docPr id="39251264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1C5D68" w14:textId="77777777" w:rsidR="00D54CCC" w:rsidRDefault="00AF3122">
                            <w:pPr>
                              <w:snapToGrid w:val="0"/>
                              <w:spacing w:line="4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附件六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自行合併分配抵價地申請書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0A019" id="文字方塊 2" o:spid="_x0000_s1028" type="#_x0000_t202" style="position:absolute;left:0;text-align:left;margin-left:-3.75pt;margin-top:-25.75pt;width:185.9pt;height:110.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" stroked="f">
                <v:textbox style="mso-fit-shape-to-text:t">
                  <w:txbxContent>
                    <w:p w14:paraId="0C1C5D68" w14:textId="77777777" w:rsidR="00D54CCC" w:rsidRDefault="00AF3122">
                      <w:pPr>
                        <w:snapToGrid w:val="0"/>
                        <w:spacing w:line="44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附件六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自行合併分配抵價地申請書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0016" behindDoc="0" locked="0" layoutInCell="1" allowOverlap="1" wp14:anchorId="4E0F0586" wp14:editId="3153CE48">
            <wp:simplePos x="0" y="0"/>
            <wp:positionH relativeFrom="column">
              <wp:posOffset>3945251</wp:posOffset>
            </wp:positionH>
            <wp:positionV relativeFrom="paragraph">
              <wp:posOffset>-374647</wp:posOffset>
            </wp:positionV>
            <wp:extent cx="1889763" cy="725174"/>
            <wp:effectExtent l="0" t="0" r="0" b="0"/>
            <wp:wrapNone/>
            <wp:docPr id="1761982601" name="圖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763" cy="7251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771D6982" wp14:editId="3E6599C3">
            <wp:simplePos x="0" y="0"/>
            <wp:positionH relativeFrom="column">
              <wp:posOffset>5835965</wp:posOffset>
            </wp:positionH>
            <wp:positionV relativeFrom="paragraph">
              <wp:posOffset>-374647</wp:posOffset>
            </wp:positionV>
            <wp:extent cx="3952795" cy="882002"/>
            <wp:effectExtent l="0" t="0" r="0" b="0"/>
            <wp:wrapNone/>
            <wp:docPr id="1599215228" name="圖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795" cy="882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5AD97E5A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80AF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870D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D084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4D24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3B37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57EFC0AD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2693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B41D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C8994B" wp14:editId="5CADA8B6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631" cy="883924"/>
                      <wp:effectExtent l="0" t="0" r="37469" b="30476"/>
                      <wp:wrapNone/>
                      <wp:docPr id="984707782" name="Auto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" cy="8839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35CA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1" o:spid="_x0000_s1026" type="#_x0000_t32" style="position:absolute;margin-left:147.05pt;margin-top:.35pt;width:.05pt;height:69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" strokecolor="gray" strokeweight=".52906mm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2E3F7D" wp14:editId="42464B11">
                      <wp:simplePos x="0" y="0"/>
                      <wp:positionH relativeFrom="column">
                        <wp:posOffset>2023740</wp:posOffset>
                      </wp:positionH>
                      <wp:positionV relativeFrom="paragraph">
                        <wp:posOffset>198123</wp:posOffset>
                      </wp:positionV>
                      <wp:extent cx="520065" cy="457200"/>
                      <wp:effectExtent l="0" t="0" r="13335" b="19050"/>
                      <wp:wrapNone/>
                      <wp:docPr id="37645467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D65F8" id="矩形 1" o:spid="_x0000_s1026" style="position:absolute;margin-left:159.35pt;margin-top:15.6pt;width:40.95pt;height:3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" filled="f" strokecolor="#bfbfbf" strokeweight=".70561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86CB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CD72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74F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578D014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B65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4F5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08E2977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A34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19B6A0D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9EB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1FE7A6C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072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2BB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FF0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663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692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0CB2D4CD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9FF1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9408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A236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F15F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97B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F96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237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2CE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7AF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C4D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C41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A6B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4D5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B9E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75A79F35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812F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B135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FC85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51FB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F7F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98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EA6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1F8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F9F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D30C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18E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097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303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605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A93A2C6" w14:textId="77777777" w:rsidR="00D54CCC" w:rsidRDefault="00D54CCC">
      <w:pPr>
        <w:snapToGrid w:val="0"/>
        <w:spacing w:line="200" w:lineRule="exact"/>
        <w:rPr>
          <w:rFonts w:ascii="標楷體" w:eastAsia="標楷體" w:hAnsi="標楷體"/>
          <w:b/>
          <w:sz w:val="18"/>
          <w:szCs w:val="18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34ECD620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5CC5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DF6A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A3EB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7A57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1AC5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2270992C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6C4D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CEA5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BAAEE8" wp14:editId="1DD4CB0E">
                      <wp:simplePos x="0" y="0"/>
                      <wp:positionH relativeFrom="column">
                        <wp:posOffset>2007236</wp:posOffset>
                      </wp:positionH>
                      <wp:positionV relativeFrom="paragraph">
                        <wp:posOffset>153674</wp:posOffset>
                      </wp:positionV>
                      <wp:extent cx="520065" cy="457200"/>
                      <wp:effectExtent l="0" t="0" r="13335" b="19050"/>
                      <wp:wrapNone/>
                      <wp:docPr id="38144732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A2D8C" id="矩形 1" o:spid="_x0000_s1026" style="position:absolute;margin-left:158.05pt;margin-top:12.1pt;width:40.95pt;height:3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77EAA96" wp14:editId="2162EF72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631" cy="857250"/>
                      <wp:effectExtent l="0" t="0" r="37469" b="19050"/>
                      <wp:wrapNone/>
                      <wp:docPr id="1236000252" name="Auto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E847B" id="AutoShape 133" o:spid="_x0000_s1026" type="#_x0000_t32" style="position:absolute;margin-left:147.05pt;margin-top:.35pt;width:.05pt;height:6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4F68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1CD9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A964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363B452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011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C41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2AA5A66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CDF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5102F23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FDE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0EFF73E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7D1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FE8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326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6DD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5FD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287A03A0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F870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C2A9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80A6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1D12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214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077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6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128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2DF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38A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CD1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C47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222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283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2234E292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E0B2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0920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B8DC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BE85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ABB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61B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AC9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651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B79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F71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631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B61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409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538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1E4B901" w14:textId="77777777" w:rsidR="00D54CCC" w:rsidRDefault="00D54CCC">
      <w:pPr>
        <w:snapToGrid w:val="0"/>
        <w:spacing w:line="200" w:lineRule="exact"/>
        <w:rPr>
          <w:rFonts w:ascii="標楷體" w:eastAsia="標楷體" w:hAnsi="標楷體"/>
          <w:b/>
          <w:sz w:val="18"/>
          <w:szCs w:val="18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32E068C3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3D86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EF36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A091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AC20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0C1C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3EE6AE50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CB77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9122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88AFAB" wp14:editId="75C8295B">
                      <wp:simplePos x="0" y="0"/>
                      <wp:positionH relativeFrom="column">
                        <wp:posOffset>2011049</wp:posOffset>
                      </wp:positionH>
                      <wp:positionV relativeFrom="paragraph">
                        <wp:posOffset>141603</wp:posOffset>
                      </wp:positionV>
                      <wp:extent cx="520065" cy="457200"/>
                      <wp:effectExtent l="0" t="0" r="13335" b="19050"/>
                      <wp:wrapNone/>
                      <wp:docPr id="60816332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74ECC" id="矩形 1" o:spid="_x0000_s1026" style="position:absolute;margin-left:158.35pt;margin-top:11.15pt;width:40.95pt;height:3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E77A2D" wp14:editId="3D46DC66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0" cy="858522"/>
                      <wp:effectExtent l="0" t="0" r="38100" b="36828"/>
                      <wp:wrapNone/>
                      <wp:docPr id="883453807" name="AutoShap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85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DA373" id="AutoShape 135" o:spid="_x0000_s1026" type="#_x0000_t32" style="position:absolute;margin-left:147.05pt;margin-top:.35pt;width:0;height:67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DB0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D7FC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D09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112AF604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C40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32C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66CF091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762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46CB719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890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78DE8D3A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EE2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CA74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8E0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336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CB3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6499745C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1405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DF4E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84DC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B760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B45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5EF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497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B10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107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AA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E22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52E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519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BFC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1CB45411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CE4D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5ADB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5933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EAF7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061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335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5C2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1B9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4ED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345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F9B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E2D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580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0EA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D09C347" w14:textId="77777777" w:rsidR="00D54CCC" w:rsidRDefault="00D54CCC">
      <w:pPr>
        <w:snapToGrid w:val="0"/>
        <w:spacing w:line="200" w:lineRule="exact"/>
        <w:rPr>
          <w:rFonts w:ascii="標楷體" w:eastAsia="標楷體" w:hAnsi="標楷體"/>
          <w:b/>
          <w:sz w:val="18"/>
          <w:szCs w:val="18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731FD285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4FFD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648B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F4D8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0631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6C3A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531EB724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3646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DBF1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821CE7" wp14:editId="349BC0AE">
                      <wp:simplePos x="0" y="0"/>
                      <wp:positionH relativeFrom="column">
                        <wp:posOffset>2020567</wp:posOffset>
                      </wp:positionH>
                      <wp:positionV relativeFrom="paragraph">
                        <wp:posOffset>156206</wp:posOffset>
                      </wp:positionV>
                      <wp:extent cx="520065" cy="457200"/>
                      <wp:effectExtent l="0" t="0" r="13335" b="19050"/>
                      <wp:wrapNone/>
                      <wp:docPr id="92324627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CC425" id="矩形 1" o:spid="_x0000_s1026" style="position:absolute;margin-left:159.1pt;margin-top:12.3pt;width:40.95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3BA93A" wp14:editId="49D803FD">
                      <wp:simplePos x="0" y="0"/>
                      <wp:positionH relativeFrom="column">
                        <wp:posOffset>1855473</wp:posOffset>
                      </wp:positionH>
                      <wp:positionV relativeFrom="paragraph">
                        <wp:posOffset>4443</wp:posOffset>
                      </wp:positionV>
                      <wp:extent cx="11430" cy="864237"/>
                      <wp:effectExtent l="0" t="0" r="26670" b="31113"/>
                      <wp:wrapNone/>
                      <wp:docPr id="688797924" name="Auto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8642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AADB2" id="AutoShape 137" o:spid="_x0000_s1026" type="#_x0000_t32" style="position:absolute;margin-left:146.1pt;margin-top:.35pt;width:.9pt;height:68.0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9573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4202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096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4AC8F44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672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E3B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2446641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649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07CE7CE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619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7240900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37A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FD13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A1F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2EF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6FFA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5D0A0DF7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BA84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3D03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5482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F6D0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5F8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BED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216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5A1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279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084C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52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67E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92B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084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11FB3587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A0D5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FEFF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3A88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283B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3B7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605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31B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FFB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0A6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474C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1BE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53D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A1B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B29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412F24" w14:textId="77777777" w:rsidR="00D54CCC" w:rsidRDefault="00AF3122">
      <w:pPr>
        <w:pageBreakBefore/>
        <w:spacing w:line="300" w:lineRule="exact"/>
        <w:ind w:left="850" w:hanging="49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lastRenderedPageBreak/>
        <w:t>申請須知</w:t>
      </w:r>
    </w:p>
    <w:p w14:paraId="78BA73A2" w14:textId="77777777" w:rsidR="00D54CCC" w:rsidRDefault="00D54CCC">
      <w:pPr>
        <w:spacing w:line="300" w:lineRule="exact"/>
        <w:ind w:left="780" w:hanging="420"/>
        <w:jc w:val="center"/>
        <w:rPr>
          <w:rFonts w:ascii="標楷體" w:hAnsi="標楷體"/>
          <w:u w:val="single"/>
        </w:rPr>
      </w:pPr>
    </w:p>
    <w:p w14:paraId="23F2FBEC" w14:textId="77777777" w:rsidR="00D54CCC" w:rsidRDefault="00AF3122">
      <w:pPr>
        <w:spacing w:line="340" w:lineRule="exact"/>
        <w:ind w:left="546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一、申請方式及應繳證件</w:t>
      </w:r>
    </w:p>
    <w:p w14:paraId="3BB76021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親自申請者：申請人請攜帶身分證明文件正本、印章及本申請書親自向</w:t>
      </w:r>
      <w:proofErr w:type="gramStart"/>
      <w:r>
        <w:rPr>
          <w:rFonts w:ascii="標楷體" w:eastAsia="標楷體" w:hAnsi="標楷體"/>
          <w:sz w:val="28"/>
          <w:szCs w:val="28"/>
        </w:rPr>
        <w:t>本府地政局</w:t>
      </w:r>
      <w:proofErr w:type="gramEnd"/>
      <w:r>
        <w:rPr>
          <w:rFonts w:ascii="標楷體" w:eastAsia="標楷體" w:hAnsi="標楷體"/>
          <w:sz w:val="28"/>
          <w:szCs w:val="28"/>
        </w:rPr>
        <w:t>（區段徵收科）提出申請。</w:t>
      </w:r>
    </w:p>
    <w:p w14:paraId="04EFB233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委託他人申請者：申請人不克親自申請而委託他人代為申請者，請受託人攜帶身分證明文件正本、印章、委託書（需加蓋委託人印鑑章）、委託人之身分證明文件影本（應切結「本影本與正本相符，如有不符願負法律責任」字樣，並加蓋印</w:t>
      </w:r>
      <w:proofErr w:type="gramStart"/>
      <w:r>
        <w:rPr>
          <w:rFonts w:ascii="標楷體" w:eastAsia="標楷體" w:hAnsi="標楷體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sz w:val="28"/>
          <w:szCs w:val="28"/>
        </w:rPr>
        <w:t>章）、印鑑證明（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年內有效，以下同）及本申請書向</w:t>
      </w:r>
      <w:proofErr w:type="gramStart"/>
      <w:r>
        <w:rPr>
          <w:rFonts w:ascii="標楷體" w:eastAsia="標楷體" w:hAnsi="標楷體"/>
          <w:sz w:val="28"/>
          <w:szCs w:val="28"/>
        </w:rPr>
        <w:t>本府地政局</w:t>
      </w:r>
      <w:proofErr w:type="gramEnd"/>
      <w:r>
        <w:rPr>
          <w:rFonts w:ascii="標楷體" w:eastAsia="標楷體" w:hAnsi="標楷體"/>
          <w:sz w:val="28"/>
          <w:szCs w:val="28"/>
        </w:rPr>
        <w:t>（區段徵收科）提出申請。</w:t>
      </w:r>
    </w:p>
    <w:p w14:paraId="7A940AB1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掛號郵寄申請：請申請人</w:t>
      </w:r>
      <w:proofErr w:type="gramStart"/>
      <w:r>
        <w:rPr>
          <w:rFonts w:ascii="標楷體" w:eastAsia="標楷體" w:hAnsi="標楷體"/>
          <w:sz w:val="28"/>
          <w:szCs w:val="28"/>
        </w:rPr>
        <w:t>填妥本申請書</w:t>
      </w:r>
      <w:proofErr w:type="gramEnd"/>
      <w:r>
        <w:rPr>
          <w:rFonts w:ascii="標楷體" w:eastAsia="標楷體" w:hAnsi="標楷體"/>
          <w:sz w:val="28"/>
          <w:szCs w:val="28"/>
        </w:rPr>
        <w:t>，檢附國民身分證正、反面影本（應切結「本影本與正本相符，如有不符願</w:t>
      </w:r>
      <w:r>
        <w:rPr>
          <w:rFonts w:ascii="標楷體" w:eastAsia="標楷體" w:hAnsi="標楷體"/>
          <w:sz w:val="28"/>
          <w:szCs w:val="28"/>
        </w:rPr>
        <w:t>負法律責任」字樣）並加蓋印</w:t>
      </w:r>
      <w:proofErr w:type="gramStart"/>
      <w:r>
        <w:rPr>
          <w:rFonts w:ascii="標楷體" w:eastAsia="標楷體" w:hAnsi="標楷體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sz w:val="28"/>
          <w:szCs w:val="28"/>
        </w:rPr>
        <w:t>章，並檢附印鑑證明，以掛號方式郵寄至「新北市板橋區中山路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新北市政府地政局（區段徵收科）收」。</w:t>
      </w:r>
    </w:p>
    <w:p w14:paraId="1C6B2309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申請人如有下列情形之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者，應繳附證件如下：</w:t>
      </w:r>
    </w:p>
    <w:p w14:paraId="552BD820" w14:textId="77777777" w:rsidR="00D54CCC" w:rsidRDefault="00AF3122">
      <w:pPr>
        <w:spacing w:line="340" w:lineRule="exact"/>
        <w:ind w:left="1330" w:hanging="490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</w:rPr>
        <w:t>為未成年人：</w:t>
      </w:r>
    </w:p>
    <w:p w14:paraId="0E0F24E3" w14:textId="77777777" w:rsidR="00D54CCC" w:rsidRDefault="00AF3122">
      <w:pPr>
        <w:spacing w:line="340" w:lineRule="exact"/>
        <w:ind w:left="150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</w:t>
      </w:r>
      <w:r>
        <w:rPr>
          <w:rFonts w:ascii="標楷體" w:eastAsia="標楷體" w:hAnsi="標楷體"/>
          <w:color w:val="000000"/>
          <w:sz w:val="28"/>
          <w:szCs w:val="28"/>
        </w:rPr>
        <w:t>未成年人及法定代理人之戶籍謄本。</w:t>
      </w:r>
    </w:p>
    <w:p w14:paraId="7606C319" w14:textId="77777777" w:rsidR="00D54CCC" w:rsidRDefault="00AF3122">
      <w:pPr>
        <w:spacing w:line="340" w:lineRule="exact"/>
        <w:ind w:left="150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</w:t>
      </w:r>
      <w:r>
        <w:rPr>
          <w:rFonts w:ascii="標楷體" w:eastAsia="標楷體" w:hAnsi="標楷體"/>
          <w:color w:val="000000"/>
          <w:sz w:val="28"/>
          <w:szCs w:val="28"/>
        </w:rPr>
        <w:t>法定代理人之身分證明文件正本及印章，如法定代理人未能會同到場，可委託他人代理，受託人應攜帶身分證明文件正本、印章及委託書（需加蓋委託人之印鑑章）及法定代理人之身分證明文件（影本應切結「本影本與正本相符，如有不符願負法律責任」字樣，並加蓋印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章）、印</w:t>
      </w:r>
      <w:r>
        <w:rPr>
          <w:rFonts w:ascii="標楷體" w:eastAsia="標楷體" w:hAnsi="標楷體"/>
          <w:color w:val="000000"/>
          <w:sz w:val="28"/>
          <w:szCs w:val="28"/>
        </w:rPr>
        <w:t>鑑證明。</w:t>
      </w:r>
    </w:p>
    <w:p w14:paraId="7C777D7B" w14:textId="77777777" w:rsidR="00D54CCC" w:rsidRDefault="00AF3122">
      <w:pPr>
        <w:spacing w:line="340" w:lineRule="exact"/>
        <w:ind w:left="150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(3)</w:t>
      </w:r>
      <w:r>
        <w:rPr>
          <w:rFonts w:ascii="標楷體" w:eastAsia="標楷體" w:hAnsi="標楷體"/>
          <w:color w:val="000000"/>
          <w:sz w:val="28"/>
          <w:szCs w:val="28"/>
        </w:rPr>
        <w:t>相關書件應由法定代理人切結「確為未成年子女利益處分」字樣，並加蓋印章。</w:t>
      </w:r>
    </w:p>
    <w:p w14:paraId="0F15CB00" w14:textId="77777777" w:rsidR="00D54CCC" w:rsidRDefault="00AF3122">
      <w:pPr>
        <w:spacing w:line="340" w:lineRule="exact"/>
        <w:ind w:left="1050" w:hanging="2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申請人為受監護宣告之人（禁治產人）：</w:t>
      </w:r>
    </w:p>
    <w:p w14:paraId="52198774" w14:textId="77777777" w:rsidR="00D54CCC" w:rsidRDefault="00AF3122">
      <w:pPr>
        <w:spacing w:line="340" w:lineRule="exact"/>
        <w:ind w:left="1511" w:hanging="4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</w:t>
      </w:r>
      <w:r>
        <w:rPr>
          <w:rFonts w:ascii="標楷體" w:eastAsia="標楷體" w:hAnsi="標楷體"/>
          <w:color w:val="000000"/>
          <w:sz w:val="28"/>
          <w:szCs w:val="28"/>
        </w:rPr>
        <w:t>應檢附法院監護宣告裁定書、裁定確定證明書影本及受監護宣告人（禁治產人）戶籍謄本。</w:t>
      </w:r>
    </w:p>
    <w:p w14:paraId="386E5FC8" w14:textId="77777777" w:rsidR="00D54CCC" w:rsidRDefault="00AF3122">
      <w:pPr>
        <w:spacing w:line="340" w:lineRule="exact"/>
        <w:ind w:left="1430" w:hanging="3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</w:t>
      </w:r>
      <w:r>
        <w:rPr>
          <w:rFonts w:ascii="標楷體" w:eastAsia="標楷體" w:hAnsi="標楷體"/>
          <w:color w:val="000000"/>
          <w:sz w:val="28"/>
          <w:szCs w:val="28"/>
        </w:rPr>
        <w:t>監護人之國民身分證明文件正本及印章。</w:t>
      </w:r>
    </w:p>
    <w:p w14:paraId="7D5D520C" w14:textId="77777777" w:rsidR="00D54CCC" w:rsidRDefault="00AF3122">
      <w:pPr>
        <w:spacing w:line="340" w:lineRule="exact"/>
        <w:ind w:left="150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相關書件應由監護人切結「確為受監護人之利益處分」字樣，並加蓋印章。</w:t>
      </w:r>
    </w:p>
    <w:p w14:paraId="002180C3" w14:textId="77777777" w:rsidR="00D54CCC" w:rsidRDefault="00AF3122">
      <w:pPr>
        <w:spacing w:line="340" w:lineRule="exact"/>
        <w:ind w:left="11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繼承人：繼承人之身分證明文件與印章、繼承相關證明文件（依據土地登記規則第</w:t>
      </w:r>
      <w:r>
        <w:rPr>
          <w:rFonts w:ascii="標楷體" w:eastAsia="標楷體" w:hAnsi="標楷體"/>
          <w:sz w:val="28"/>
          <w:szCs w:val="28"/>
        </w:rPr>
        <w:t>119</w:t>
      </w:r>
      <w:r>
        <w:rPr>
          <w:rFonts w:ascii="標楷體" w:eastAsia="標楷體" w:hAnsi="標楷體"/>
          <w:sz w:val="28"/>
          <w:szCs w:val="28"/>
        </w:rPr>
        <w:t>條規定辦理）。</w:t>
      </w:r>
    </w:p>
    <w:p w14:paraId="2055699F" w14:textId="77777777" w:rsidR="00D54CCC" w:rsidRDefault="00AF3122">
      <w:pPr>
        <w:spacing w:line="340" w:lineRule="exact"/>
        <w:ind w:left="546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二、申請書填寫說明</w:t>
      </w:r>
    </w:p>
    <w:p w14:paraId="07C1B5C2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申請書表格不敷填寫時，請填寫附表作為續頁使用，並於裝訂處加蓋申請人之印章。</w:t>
      </w:r>
    </w:p>
    <w:p w14:paraId="2D668FCC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合併分配申請人為</w:t>
      </w:r>
      <w:proofErr w:type="gramStart"/>
      <w:r>
        <w:rPr>
          <w:rFonts w:ascii="標楷體" w:eastAsia="標楷體" w:hAnsi="標楷體"/>
          <w:sz w:val="28"/>
          <w:szCs w:val="28"/>
        </w:rPr>
        <w:t>信託戶</w:t>
      </w:r>
      <w:proofErr w:type="gramEnd"/>
      <w:r>
        <w:rPr>
          <w:rFonts w:ascii="標楷體" w:eastAsia="標楷體" w:hAnsi="標楷體"/>
          <w:sz w:val="28"/>
          <w:szCs w:val="28"/>
        </w:rPr>
        <w:t>時，應明確填列登記名義人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受託人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及信託人姓名及統一編號。</w:t>
      </w:r>
    </w:p>
    <w:p w14:paraId="52A7410D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</w:t>
      </w:r>
      <w:proofErr w:type="gramStart"/>
      <w:r>
        <w:rPr>
          <w:rFonts w:ascii="標楷體" w:eastAsia="標楷體" w:hAnsi="標楷體"/>
          <w:sz w:val="28"/>
          <w:szCs w:val="28"/>
        </w:rPr>
        <w:t>申請人均應檢</w:t>
      </w:r>
      <w:proofErr w:type="gramEnd"/>
      <w:r>
        <w:rPr>
          <w:rFonts w:ascii="標楷體" w:eastAsia="標楷體" w:hAnsi="標楷體"/>
          <w:sz w:val="28"/>
          <w:szCs w:val="28"/>
        </w:rPr>
        <w:t>附國民身分證正、反面影本。</w:t>
      </w:r>
    </w:p>
    <w:p w14:paraId="7577758C" w14:textId="77777777" w:rsidR="00D54CCC" w:rsidRDefault="00AF3122">
      <w:pPr>
        <w:spacing w:line="34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所繳附之證件影本，</w:t>
      </w:r>
      <w:proofErr w:type="gramStart"/>
      <w:r>
        <w:rPr>
          <w:rFonts w:ascii="標楷體" w:eastAsia="標楷體" w:hAnsi="標楷體"/>
          <w:sz w:val="28"/>
          <w:szCs w:val="28"/>
        </w:rPr>
        <w:t>均應切</w:t>
      </w:r>
      <w:proofErr w:type="gramEnd"/>
      <w:r>
        <w:rPr>
          <w:rFonts w:ascii="標楷體" w:eastAsia="標楷體" w:hAnsi="標楷體"/>
          <w:sz w:val="28"/>
          <w:szCs w:val="28"/>
        </w:rPr>
        <w:t>結「</w:t>
      </w:r>
      <w:proofErr w:type="gramStart"/>
      <w:r>
        <w:rPr>
          <w:rFonts w:ascii="標楷體" w:eastAsia="標楷體" w:hAnsi="標楷體"/>
          <w:sz w:val="28"/>
          <w:szCs w:val="28"/>
        </w:rPr>
        <w:t>本影本</w:t>
      </w:r>
      <w:proofErr w:type="gramEnd"/>
      <w:r>
        <w:rPr>
          <w:rFonts w:ascii="標楷體" w:eastAsia="標楷體" w:hAnsi="標楷體"/>
          <w:sz w:val="28"/>
          <w:szCs w:val="28"/>
        </w:rPr>
        <w:t>與正本相符，如有不符願負法律責任」字樣及加蓋印章。</w:t>
      </w:r>
    </w:p>
    <w:p w14:paraId="02E5764C" w14:textId="77777777" w:rsidR="00D54CCC" w:rsidRDefault="00AF3122">
      <w:pPr>
        <w:spacing w:line="340" w:lineRule="exact"/>
        <w:ind w:left="546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三、經本府審核尚須補正者，應於本府規定期限內完成補正。逾期未補正，或補正未完成者，視</w:t>
      </w:r>
      <w:r>
        <w:rPr>
          <w:rFonts w:ascii="標楷體" w:eastAsia="標楷體" w:hAnsi="標楷體"/>
          <w:sz w:val="28"/>
          <w:szCs w:val="28"/>
        </w:rPr>
        <w:t>同放棄申請合併分配土地之權益。</w:t>
      </w:r>
    </w:p>
    <w:p w14:paraId="37F7ED98" w14:textId="77777777" w:rsidR="00D54CCC" w:rsidRDefault="00AF3122">
      <w:pPr>
        <w:pageBreakBefore/>
        <w:snapToGrid w:val="0"/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>自行合併分配抵價地－附表</w:t>
      </w:r>
    </w:p>
    <w:p w14:paraId="3D62AB99" w14:textId="77777777" w:rsidR="00D54CCC" w:rsidRDefault="00AF3122">
      <w:pPr>
        <w:snapToGrid w:val="0"/>
        <w:spacing w:line="4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1DECA7" wp14:editId="3A0CCA83">
                <wp:simplePos x="0" y="0"/>
                <wp:positionH relativeFrom="column">
                  <wp:posOffset>4882502</wp:posOffset>
                </wp:positionH>
                <wp:positionV relativeFrom="paragraph">
                  <wp:posOffset>-5145400</wp:posOffset>
                </wp:positionV>
                <wp:extent cx="0" cy="9625961"/>
                <wp:effectExtent l="25719" t="12381" r="6670" b="25719"/>
                <wp:wrapNone/>
                <wp:docPr id="1068924048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0" cy="962596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38118" id="直線接點 9" o:spid="_x0000_s1026" type="#_x0000_t32" style="position:absolute;margin-left:384.45pt;margin-top:-405.15pt;width:0;height:757.95pt;rotation:5898254fd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" strokeweight=".35281mm">
                <v:stroke joinstyle="miter"/>
              </v:shape>
            </w:pict>
          </mc:Fallback>
        </mc:AlternateContent>
      </w: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076EA20D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F316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590C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B31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0DFB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0E4E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7C587858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8CC9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E078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C1E992" wp14:editId="052A41B0">
                      <wp:simplePos x="0" y="0"/>
                      <wp:positionH relativeFrom="column">
                        <wp:posOffset>2023740</wp:posOffset>
                      </wp:positionH>
                      <wp:positionV relativeFrom="paragraph">
                        <wp:posOffset>179066</wp:posOffset>
                      </wp:positionV>
                      <wp:extent cx="520065" cy="457200"/>
                      <wp:effectExtent l="0" t="0" r="13335" b="19050"/>
                      <wp:wrapNone/>
                      <wp:docPr id="44399227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FB90D" id="矩形 1" o:spid="_x0000_s1026" style="position:absolute;margin-left:159.35pt;margin-top:14.1pt;width:40.95pt;height:3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26A087" wp14:editId="01E93F9A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0" cy="864237"/>
                      <wp:effectExtent l="0" t="0" r="38100" b="31113"/>
                      <wp:wrapNone/>
                      <wp:docPr id="121925689" name="Auto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42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7F9B7" id="AutoShape 139" o:spid="_x0000_s1026" type="#_x0000_t32" style="position:absolute;margin-left:147.05pt;margin-top:.35pt;width:0;height:68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598C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36BD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B33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4E736A64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676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C10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4FC97D7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259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08555EB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36F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1E8CB38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A11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58D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BCE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5F88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CE4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414B4087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C027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7F7E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F11F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FEC3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6A2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9EC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040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E63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BBB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BB4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F53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88C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80D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C4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7E369F7B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41B2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54E1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2876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FFEC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DE6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A47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C9B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52D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CD8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975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187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EB8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0AA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F29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09126BA" w14:textId="77777777" w:rsidR="00D54CCC" w:rsidRDefault="00D54CCC">
      <w:pPr>
        <w:spacing w:line="200" w:lineRule="exact"/>
        <w:ind w:left="780" w:hanging="780"/>
        <w:rPr>
          <w:rFonts w:ascii="標楷體" w:hAnsi="標楷體"/>
          <w:sz w:val="40"/>
          <w:szCs w:val="40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02A37E83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568F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6D24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B29A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A473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ACD7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60F30C27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293A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7469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39A147" wp14:editId="79ED12AF">
                      <wp:simplePos x="0" y="0"/>
                      <wp:positionH relativeFrom="column">
                        <wp:posOffset>2023740</wp:posOffset>
                      </wp:positionH>
                      <wp:positionV relativeFrom="paragraph">
                        <wp:posOffset>185422</wp:posOffset>
                      </wp:positionV>
                      <wp:extent cx="520065" cy="457200"/>
                      <wp:effectExtent l="0" t="0" r="13335" b="19050"/>
                      <wp:wrapNone/>
                      <wp:docPr id="10112762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D8418" id="矩形 1" o:spid="_x0000_s1026" style="position:absolute;margin-left:159.35pt;margin-top:14.6pt;width:40.95pt;height:3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F2B817" wp14:editId="788D0F36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0" cy="852166"/>
                      <wp:effectExtent l="0" t="0" r="38100" b="24134"/>
                      <wp:wrapNone/>
                      <wp:docPr id="240829329" name="Auto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21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AC3FF" id="AutoShape 141" o:spid="_x0000_s1026" type="#_x0000_t32" style="position:absolute;margin-left:147.05pt;margin-top:.35pt;width:0;height:67.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9E8F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B98E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3BC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51AC134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A06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8B8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442C3953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F94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672BB1C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D8C4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1C3B96E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91C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51A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F20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A9E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B9F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70762D33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2DED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BD4E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3BDD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8805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EF8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BB0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C83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B2D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A98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9E2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0C4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B0C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540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98B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09E5BF63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F39E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B211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FC75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0861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5AB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D4E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B6B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CD5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7A3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A5E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C73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691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9F5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E71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DEBF9A1" w14:textId="77777777" w:rsidR="00D54CCC" w:rsidRDefault="00D54CCC">
      <w:pPr>
        <w:spacing w:line="200" w:lineRule="exact"/>
        <w:ind w:left="780" w:hanging="780"/>
        <w:rPr>
          <w:rFonts w:ascii="標楷體" w:hAnsi="標楷體"/>
          <w:sz w:val="40"/>
          <w:szCs w:val="40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7C3E5AAA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65F5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6B5B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4592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BEC5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3F0A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068E39CF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2B82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0EE3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8D880C" wp14:editId="0EA910E6">
                      <wp:simplePos x="0" y="0"/>
                      <wp:positionH relativeFrom="column">
                        <wp:posOffset>2023740</wp:posOffset>
                      </wp:positionH>
                      <wp:positionV relativeFrom="paragraph">
                        <wp:posOffset>185422</wp:posOffset>
                      </wp:positionV>
                      <wp:extent cx="520065" cy="457200"/>
                      <wp:effectExtent l="0" t="0" r="13335" b="19050"/>
                      <wp:wrapNone/>
                      <wp:docPr id="181057522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17DD0" id="矩形 1" o:spid="_x0000_s1026" style="position:absolute;margin-left:159.35pt;margin-top:14.6pt;width:40.95pt;height:3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FA078C" wp14:editId="41003DFB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0" cy="855349"/>
                      <wp:effectExtent l="0" t="0" r="38100" b="20951"/>
                      <wp:wrapNone/>
                      <wp:docPr id="688201419" name="Auto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5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910F5" id="AutoShape 143" o:spid="_x0000_s1026" type="#_x0000_t32" style="position:absolute;margin-left:147.05pt;margin-top:.35pt;width:0;height:67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13A0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AFF4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DA6A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017DE5E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CC9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A81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6A840FE3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6FD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466ABA3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BC83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178794D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4FE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240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97E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836D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F3F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6EEAFC80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6848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60D5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9A94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F962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E15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B8E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432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ACD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E8B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782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D7B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659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574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584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11B962FC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B0BD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0E69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C47C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A9EE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E3F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9D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351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B3B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065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EEE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15CC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1E2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BA3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418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01724F5" w14:textId="77777777" w:rsidR="00D54CCC" w:rsidRDefault="00D54CCC">
      <w:pPr>
        <w:spacing w:line="200" w:lineRule="exact"/>
        <w:ind w:left="780" w:hanging="780"/>
        <w:rPr>
          <w:rFonts w:ascii="標楷體" w:hAnsi="標楷體"/>
          <w:sz w:val="40"/>
          <w:szCs w:val="40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7F963AEA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8273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5F80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96A7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66C0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A4AD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2A78E109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1A72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4F91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56A1E5" wp14:editId="338DB49F">
                      <wp:simplePos x="0" y="0"/>
                      <wp:positionH relativeFrom="column">
                        <wp:posOffset>2023740</wp:posOffset>
                      </wp:positionH>
                      <wp:positionV relativeFrom="paragraph">
                        <wp:posOffset>191767</wp:posOffset>
                      </wp:positionV>
                      <wp:extent cx="520065" cy="457200"/>
                      <wp:effectExtent l="0" t="0" r="13335" b="19050"/>
                      <wp:wrapNone/>
                      <wp:docPr id="151979886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BB108" id="矩形 1" o:spid="_x0000_s1026" style="position:absolute;margin-left:159.35pt;margin-top:15.1pt;width:40.95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56F6DA" wp14:editId="4948E0C9">
                      <wp:simplePos x="0" y="0"/>
                      <wp:positionH relativeFrom="column">
                        <wp:posOffset>1867533</wp:posOffset>
                      </wp:positionH>
                      <wp:positionV relativeFrom="paragraph">
                        <wp:posOffset>4443</wp:posOffset>
                      </wp:positionV>
                      <wp:extent cx="0" cy="845820"/>
                      <wp:effectExtent l="0" t="0" r="38100" b="30480"/>
                      <wp:wrapNone/>
                      <wp:docPr id="947497904" name="AutoShap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5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26E7" id="AutoShape 145" o:spid="_x0000_s1026" type="#_x0000_t32" style="position:absolute;margin-left:147.05pt;margin-top:.35pt;width:0;height:66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6ACE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47DC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B9C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3811247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ACA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E1E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1CD252B3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6E53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7084431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9FA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2EB246E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A3C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A71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C285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45C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C3FE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65CA2EF5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DB93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9747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68D0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F4AA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F66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7C5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4AE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561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5F7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FB8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3275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6AF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B73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A4B2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109F0C0C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553B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854F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0F7A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84C0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93E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590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912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161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BF3C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27D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15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1B4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160A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58F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09DD5D7" w14:textId="77777777" w:rsidR="00D54CCC" w:rsidRDefault="00D54CCC">
      <w:pPr>
        <w:spacing w:line="200" w:lineRule="exact"/>
        <w:ind w:left="780" w:hanging="780"/>
        <w:rPr>
          <w:rFonts w:ascii="標楷體" w:hAnsi="標楷體"/>
          <w:sz w:val="40"/>
          <w:szCs w:val="40"/>
        </w:rPr>
      </w:pPr>
    </w:p>
    <w:tbl>
      <w:tblPr>
        <w:tblW w:w="15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197"/>
        <w:gridCol w:w="2104"/>
        <w:gridCol w:w="5186"/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</w:tblGrid>
      <w:tr w:rsidR="00D54CCC" w14:paraId="43FE5039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7CC4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歸戶號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0EA5" w14:textId="77777777" w:rsidR="00D54CCC" w:rsidRDefault="00AF312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申請人姓名及簽章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A690" w14:textId="77777777" w:rsidR="00D54CCC" w:rsidRDefault="00AF3122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戶籍地址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ABE4" w14:textId="77777777" w:rsidR="00D54CCC" w:rsidRDefault="00D54CCC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31E7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申請合併之權利價值</w:t>
            </w:r>
            <w:r>
              <w:rPr>
                <w:rFonts w:ascii="標楷體" w:eastAsia="標楷體" w:hAnsi="標楷體"/>
              </w:rPr>
              <w:t>（元）</w:t>
            </w:r>
          </w:p>
        </w:tc>
      </w:tr>
      <w:tr w:rsidR="00D54CCC" w14:paraId="6F14099C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645D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0C77" w14:textId="77777777" w:rsidR="00D54CCC" w:rsidRDefault="00AF3122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E465D3" wp14:editId="54230B38">
                      <wp:simplePos x="0" y="0"/>
                      <wp:positionH relativeFrom="column">
                        <wp:posOffset>2023740</wp:posOffset>
                      </wp:positionH>
                      <wp:positionV relativeFrom="paragraph">
                        <wp:posOffset>185422</wp:posOffset>
                      </wp:positionV>
                      <wp:extent cx="520065" cy="457200"/>
                      <wp:effectExtent l="0" t="0" r="13335" b="19050"/>
                      <wp:wrapNone/>
                      <wp:docPr id="30752226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BFBFB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9F6C9" id="矩形 1" o:spid="_x0000_s1026" style="position:absolute;margin-left:159.35pt;margin-top:14.6pt;width:40.95pt;height:3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" filled="f" strokecolor="#bfbfbf" strokeweight=".7056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724CB1" wp14:editId="3EF50AFA">
                      <wp:simplePos x="0" y="0"/>
                      <wp:positionH relativeFrom="column">
                        <wp:posOffset>1861188</wp:posOffset>
                      </wp:positionH>
                      <wp:positionV relativeFrom="paragraph">
                        <wp:posOffset>4443</wp:posOffset>
                      </wp:positionV>
                      <wp:extent cx="6986" cy="839465"/>
                      <wp:effectExtent l="0" t="0" r="31114" b="36835"/>
                      <wp:wrapNone/>
                      <wp:docPr id="205783525" name="AutoShap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6" cy="839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C4BE2" id="AutoShape 147" o:spid="_x0000_s1026" type="#_x0000_t32" style="position:absolute;margin-left:146.55pt;margin-top:.35pt;width:.55pt;height:66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" strokecolor="gray" strokeweight=".52906mm"/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126A" w14:textId="77777777" w:rsidR="00D54CCC" w:rsidRDefault="00AF3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369D" w14:textId="77777777" w:rsidR="00D54CCC" w:rsidRDefault="00AF312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F12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35FCA0B7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58C2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億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E0DF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  <w:proofErr w:type="gramEnd"/>
          </w:p>
          <w:p w14:paraId="48B28F0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9681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proofErr w:type="gramStart"/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  <w:proofErr w:type="gramEnd"/>
          </w:p>
          <w:p w14:paraId="34688FD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98DB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  <w:p w14:paraId="49EBCA4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9D0C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萬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D49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仟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68D0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EA19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A8B6" w14:textId="77777777" w:rsidR="00D54CCC" w:rsidRDefault="00AF3122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>
              <w:rPr>
                <w:rFonts w:ascii="華康中黑體" w:eastAsia="華康中黑體" w:hAnsi="華康中黑體"/>
                <w:sz w:val="18"/>
                <w:szCs w:val="18"/>
              </w:rPr>
              <w:t>元</w:t>
            </w:r>
          </w:p>
        </w:tc>
      </w:tr>
      <w:tr w:rsidR="00D54CCC" w14:paraId="2EB26BD7" w14:textId="7777777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880D" w14:textId="77777777" w:rsidR="00D54CCC" w:rsidRDefault="00AF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收件號</w:t>
            </w: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4799" w14:textId="77777777" w:rsidR="00D54CCC" w:rsidRDefault="00D54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6935" w14:textId="77777777" w:rsidR="00D54CCC" w:rsidRDefault="00AF3122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1209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BFC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2830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97E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1473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3FD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008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458B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5EF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A3C1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237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</w:p>
        </w:tc>
      </w:tr>
      <w:tr w:rsidR="00D54CCC" w14:paraId="5BC4F0BF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E842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D496" w14:textId="77777777" w:rsidR="00D54CCC" w:rsidRDefault="00D54C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6991" w14:textId="77777777" w:rsidR="00D54CCC" w:rsidRDefault="00AF31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A8CF" w14:textId="77777777" w:rsidR="00D54CCC" w:rsidRDefault="00D54CC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CB7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6BE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296D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1064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A559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F2B8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36D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A036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03BE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7ED7" w14:textId="77777777" w:rsidR="00D54CCC" w:rsidRDefault="00D54CCC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D54A5C8" w14:textId="77777777" w:rsidR="00D54CCC" w:rsidRDefault="00D54CCC">
      <w:pPr>
        <w:spacing w:line="200" w:lineRule="exact"/>
        <w:ind w:left="780" w:hanging="780"/>
        <w:rPr>
          <w:rFonts w:ascii="標楷體" w:hAnsi="標楷體"/>
          <w:sz w:val="40"/>
          <w:szCs w:val="40"/>
        </w:rPr>
      </w:pPr>
    </w:p>
    <w:p w14:paraId="2368ADB1" w14:textId="77777777" w:rsidR="00D54CCC" w:rsidRDefault="00D54CCC">
      <w:pPr>
        <w:spacing w:line="200" w:lineRule="exact"/>
        <w:ind w:left="780" w:hanging="780"/>
        <w:rPr>
          <w:rFonts w:ascii="標楷體" w:hAnsi="標楷體"/>
          <w:sz w:val="40"/>
          <w:szCs w:val="40"/>
        </w:rPr>
      </w:pPr>
    </w:p>
    <w:sectPr w:rsidR="00D54CCC">
      <w:headerReference w:type="default" r:id="rId8"/>
      <w:footerReference w:type="default" r:id="rId9"/>
      <w:pgSz w:w="16838" w:h="11906" w:orient="landscape"/>
      <w:pgMar w:top="284" w:right="720" w:bottom="284" w:left="720" w:header="720" w:footer="72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91D0" w14:textId="77777777" w:rsidR="00AF3122" w:rsidRDefault="00AF3122">
      <w:r>
        <w:separator/>
      </w:r>
    </w:p>
  </w:endnote>
  <w:endnote w:type="continuationSeparator" w:id="0">
    <w:p w14:paraId="01F7B723" w14:textId="77777777" w:rsidR="00AF3122" w:rsidRDefault="00AF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8DAB" w14:textId="77777777" w:rsidR="00AF3122" w:rsidRDefault="00AF3122">
    <w:pPr>
      <w:pStyle w:val="a5"/>
      <w:tabs>
        <w:tab w:val="clear" w:pos="4153"/>
        <w:tab w:val="clear" w:pos="8306"/>
        <w:tab w:val="center" w:pos="7699"/>
        <w:tab w:val="right" w:pos="15398"/>
      </w:tabs>
    </w:pPr>
    <w:r>
      <w:rPr>
        <w:lang w:val="zh-TW"/>
      </w:rPr>
      <w:t>[</w:t>
    </w:r>
    <w:r>
      <w:rPr>
        <w:lang w:val="zh-TW"/>
      </w:rPr>
      <w:t>在此鍵入</w:t>
    </w:r>
    <w:r>
      <w:rPr>
        <w:lang w:val="zh-TW"/>
      </w:rPr>
      <w:t>]</w:t>
    </w:r>
    <w:r>
      <w:tab/>
    </w:r>
    <w:r>
      <w:rPr>
        <w:lang w:val="zh-TW"/>
      </w:rPr>
      <w:t>[</w:t>
    </w:r>
    <w:r>
      <w:rPr>
        <w:lang w:val="zh-TW"/>
      </w:rPr>
      <w:t>在此鍵入</w:t>
    </w:r>
    <w:r>
      <w:rPr>
        <w:lang w:val="zh-TW"/>
      </w:rPr>
      <w:t>]</w:t>
    </w:r>
    <w:r>
      <w:tab/>
    </w:r>
    <w:r>
      <w:rPr>
        <w:lang w:val="zh-TW"/>
      </w:rPr>
      <w:t>[</w:t>
    </w:r>
    <w:r>
      <w:rPr>
        <w:lang w:val="zh-TW"/>
      </w:rPr>
      <w:t>在此鍵入</w:t>
    </w:r>
    <w:r>
      <w:rPr>
        <w:lang w:val="zh-TW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E924" w14:textId="77777777" w:rsidR="00AF3122" w:rsidRDefault="00AF3122">
      <w:r>
        <w:rPr>
          <w:color w:val="000000"/>
        </w:rPr>
        <w:separator/>
      </w:r>
    </w:p>
  </w:footnote>
  <w:footnote w:type="continuationSeparator" w:id="0">
    <w:p w14:paraId="04A45074" w14:textId="77777777" w:rsidR="00AF3122" w:rsidRDefault="00AF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F864" w14:textId="77777777" w:rsidR="00AF3122" w:rsidRDefault="00AF31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99E1F" wp14:editId="0ED3E7CD">
              <wp:simplePos x="0" y="0"/>
              <wp:positionH relativeFrom="column">
                <wp:posOffset>-52065</wp:posOffset>
              </wp:positionH>
              <wp:positionV relativeFrom="paragraph">
                <wp:posOffset>-285750</wp:posOffset>
              </wp:positionV>
              <wp:extent cx="9776452" cy="0"/>
              <wp:effectExtent l="0" t="0" r="0" b="0"/>
              <wp:wrapNone/>
              <wp:docPr id="1986070147" name="直線接點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645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57FD5D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26" o:spid="_x0000_s1026" type="#_x0000_t32" style="position:absolute;margin-left:-4.1pt;margin-top:-22.5pt;width:76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" strokeweight=".17625mm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4CCC"/>
    <w:rsid w:val="00AF3122"/>
    <w:rsid w:val="00D5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7D601"/>
  <w15:docId w15:val="{D9858448-B5E4-4107-8C73-C9C3DC5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自行合併分配抵價地申請書</dc:title>
  <dc:subject/>
  <dc:creator>sugo0309</dc:creator>
  <cp:lastModifiedBy>user</cp:lastModifiedBy>
  <cp:revision>2</cp:revision>
  <cp:lastPrinted>2023-08-18T08:54:00Z</cp:lastPrinted>
  <dcterms:created xsi:type="dcterms:W3CDTF">2023-08-25T09:40:00Z</dcterms:created>
  <dcterms:modified xsi:type="dcterms:W3CDTF">2023-08-25T09:40:00Z</dcterms:modified>
</cp:coreProperties>
</file>