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79C1" w14:textId="77777777" w:rsidR="00D17107" w:rsidRDefault="00B56119">
      <w:pPr>
        <w:jc w:val="center"/>
      </w:pPr>
      <w:r>
        <w:rPr>
          <w:rFonts w:eastAsia="標楷體"/>
          <w:b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7C327E" wp14:editId="62A9D580">
                <wp:simplePos x="0" y="0"/>
                <wp:positionH relativeFrom="column">
                  <wp:posOffset>29846</wp:posOffset>
                </wp:positionH>
                <wp:positionV relativeFrom="paragraph">
                  <wp:posOffset>-159389</wp:posOffset>
                </wp:positionV>
                <wp:extent cx="906142" cy="514350"/>
                <wp:effectExtent l="0" t="0" r="0" b="0"/>
                <wp:wrapNone/>
                <wp:docPr id="39054287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2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6025956" w14:textId="77777777" w:rsidR="00D17107" w:rsidRDefault="00B56119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附件九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C327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.35pt;margin-top:-12.55pt;width:71.35pt;height:40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" filled="f" stroked="f">
                <v:textbox>
                  <w:txbxContent>
                    <w:p w14:paraId="76025956" w14:textId="77777777" w:rsidR="00D17107" w:rsidRDefault="00B56119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附件九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8584" wp14:editId="7FBECFA6">
                <wp:simplePos x="0" y="0"/>
                <wp:positionH relativeFrom="column">
                  <wp:posOffset>-492761</wp:posOffset>
                </wp:positionH>
                <wp:positionV relativeFrom="paragraph">
                  <wp:posOffset>-304166</wp:posOffset>
                </wp:positionV>
                <wp:extent cx="0" cy="10099676"/>
                <wp:effectExtent l="0" t="0" r="38100" b="34924"/>
                <wp:wrapNone/>
                <wp:docPr id="19135108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967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655B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8" o:spid="_x0000_s1026" type="#_x0000_t32" style="position:absolute;margin-left:-38.8pt;margin-top:-23.95pt;width:0;height:795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" strokeweight=".35281mm">
                <v:stroke joinstyle="miter"/>
              </v:shape>
            </w:pict>
          </mc:Fallback>
        </mc:AlternateContent>
      </w:r>
      <w:r>
        <w:rPr>
          <w:rFonts w:eastAsia="標楷體"/>
          <w:b/>
          <w:sz w:val="40"/>
          <w:szCs w:val="44"/>
        </w:rPr>
        <w:t>委託書</w:t>
      </w:r>
    </w:p>
    <w:p w14:paraId="5E8FCF2E" w14:textId="77777777" w:rsidR="00D17107" w:rsidRDefault="00D17107">
      <w:pPr>
        <w:spacing w:line="240" w:lineRule="exact"/>
        <w:jc w:val="center"/>
        <w:rPr>
          <w:rFonts w:eastAsia="標楷體"/>
          <w:b/>
        </w:rPr>
      </w:pPr>
    </w:p>
    <w:p w14:paraId="4E0C1165" w14:textId="77777777" w:rsidR="00D17107" w:rsidRDefault="00B56119">
      <w:pPr>
        <w:spacing w:before="180" w:after="180" w:line="560" w:lineRule="exact"/>
        <w:jc w:val="both"/>
      </w:pPr>
      <w:r>
        <w:rPr>
          <w:rFonts w:eastAsia="標楷體"/>
          <w:sz w:val="28"/>
          <w:szCs w:val="32"/>
        </w:rPr>
        <w:t>立委託書人</w:t>
      </w:r>
      <w:r>
        <w:rPr>
          <w:rFonts w:eastAsia="標楷體"/>
          <w:sz w:val="28"/>
          <w:szCs w:val="32"/>
          <w:u w:val="single"/>
        </w:rPr>
        <w:t xml:space="preserve">　　　　　　　</w:t>
      </w:r>
      <w:r>
        <w:rPr>
          <w:rFonts w:eastAsia="標楷體"/>
          <w:sz w:val="28"/>
          <w:szCs w:val="32"/>
        </w:rPr>
        <w:t>因故不克親自出席或辦理有關</w:t>
      </w:r>
      <w:r>
        <w:rPr>
          <w:rFonts w:ascii="標楷體" w:eastAsia="標楷體" w:hAnsi="標楷體"/>
          <w:sz w:val="28"/>
          <w:szCs w:val="32"/>
        </w:rPr>
        <w:t>新北市中和秀朗橋北側區段徵收案抵價地之下列事宜，特委託</w:t>
      </w:r>
      <w:r>
        <w:rPr>
          <w:rFonts w:eastAsia="標楷體"/>
          <w:sz w:val="28"/>
          <w:szCs w:val="32"/>
          <w:u w:val="single"/>
        </w:rPr>
        <w:t xml:space="preserve">　　　　　　　　</w:t>
      </w:r>
      <w:r>
        <w:rPr>
          <w:rFonts w:eastAsia="標楷體"/>
          <w:sz w:val="28"/>
          <w:szCs w:val="32"/>
        </w:rPr>
        <w:t>先生</w:t>
      </w:r>
      <w:r>
        <w:rPr>
          <w:rFonts w:eastAsia="標楷體"/>
          <w:sz w:val="28"/>
          <w:szCs w:val="32"/>
        </w:rPr>
        <w:t>/</w:t>
      </w:r>
      <w:r>
        <w:rPr>
          <w:rFonts w:eastAsia="標楷體"/>
          <w:sz w:val="28"/>
          <w:szCs w:val="32"/>
        </w:rPr>
        <w:t>女士全權代為辦理相關事宜，如有不實，願負一切法律責任。</w:t>
      </w:r>
    </w:p>
    <w:p w14:paraId="400428EE" w14:textId="77777777" w:rsidR="00D17107" w:rsidRDefault="00B56119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委託事項：</w:t>
      </w:r>
      <w:r>
        <w:rPr>
          <w:rFonts w:eastAsia="標楷體"/>
          <w:sz w:val="28"/>
          <w:szCs w:val="28"/>
        </w:rPr>
        <w:t>(※</w:t>
      </w:r>
      <w:r>
        <w:rPr>
          <w:rFonts w:eastAsia="標楷體"/>
          <w:sz w:val="28"/>
          <w:szCs w:val="28"/>
        </w:rPr>
        <w:t>屬委託事項者，請於該事項前方空格內加蓋印</w:t>
      </w:r>
      <w:proofErr w:type="gramStart"/>
      <w:r>
        <w:rPr>
          <w:rFonts w:eastAsia="標楷體"/>
          <w:sz w:val="28"/>
          <w:szCs w:val="28"/>
        </w:rPr>
        <w:t>鑑</w:t>
      </w:r>
      <w:proofErr w:type="gramEnd"/>
      <w:r>
        <w:rPr>
          <w:rFonts w:eastAsia="標楷體"/>
          <w:sz w:val="28"/>
          <w:szCs w:val="28"/>
        </w:rPr>
        <w:t>章</w:t>
      </w:r>
      <w:r>
        <w:rPr>
          <w:rFonts w:eastAsia="標楷體"/>
          <w:sz w:val="28"/>
          <w:szCs w:val="28"/>
        </w:rPr>
        <w:t>※)</w:t>
      </w:r>
    </w:p>
    <w:p w14:paraId="7AA3191C" w14:textId="77777777" w:rsidR="00D17107" w:rsidRDefault="00B56119">
      <w:pPr>
        <w:spacing w:line="480" w:lineRule="exact"/>
        <w:jc w:val="both"/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310412" wp14:editId="31760E9E">
                <wp:simplePos x="0" y="0"/>
                <wp:positionH relativeFrom="column">
                  <wp:posOffset>1964688</wp:posOffset>
                </wp:positionH>
                <wp:positionV relativeFrom="paragraph">
                  <wp:posOffset>175893</wp:posOffset>
                </wp:positionV>
                <wp:extent cx="800100" cy="678183"/>
                <wp:effectExtent l="0" t="0" r="19050" b="26667"/>
                <wp:wrapNone/>
                <wp:docPr id="7146921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78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F7F7F"/>
                          </a:solidFill>
                          <a:prstDash val="dot"/>
                        </a:ln>
                      </wps:spPr>
                      <wps:txbx>
                        <w:txbxContent>
                          <w:p w14:paraId="130C9E76" w14:textId="77777777" w:rsidR="00D17107" w:rsidRDefault="00D1710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10412" id="Text Box 17" o:spid="_x0000_s1027" type="#_x0000_t202" style="position:absolute;left:0;text-align:left;margin-left:154.7pt;margin-top:13.85pt;width:63pt;height:53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" strokecolor="#7f7f7f" strokeweight=".35281mm">
                <v:stroke dashstyle="dot"/>
                <v:textbox>
                  <w:txbxContent>
                    <w:p w14:paraId="130C9E76" w14:textId="77777777" w:rsidR="00D17107" w:rsidRDefault="00D17107"/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1B8257" wp14:editId="4F640D42">
                <wp:simplePos x="0" y="0"/>
                <wp:positionH relativeFrom="column">
                  <wp:posOffset>4171319</wp:posOffset>
                </wp:positionH>
                <wp:positionV relativeFrom="paragraph">
                  <wp:posOffset>175893</wp:posOffset>
                </wp:positionV>
                <wp:extent cx="800100" cy="678183"/>
                <wp:effectExtent l="0" t="0" r="19050" b="26667"/>
                <wp:wrapNone/>
                <wp:docPr id="1103405067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78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F7F7F"/>
                          </a:solidFill>
                          <a:prstDash val="dot"/>
                        </a:ln>
                      </wps:spPr>
                      <wps:txbx>
                        <w:txbxContent>
                          <w:p w14:paraId="2031FEA6" w14:textId="77777777" w:rsidR="00D17107" w:rsidRDefault="00D1710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B8257" id="Text Box 21" o:spid="_x0000_s1028" type="#_x0000_t202" style="position:absolute;left:0;text-align:left;margin-left:328.45pt;margin-top:13.85pt;width:63pt;height:53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" strokecolor="#7f7f7f" strokeweight=".35281mm">
                <v:stroke dashstyle="dot"/>
                <v:textbox>
                  <w:txbxContent>
                    <w:p w14:paraId="2031FEA6" w14:textId="77777777" w:rsidR="00D17107" w:rsidRDefault="00D17107"/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D8C05" wp14:editId="3BD17D00">
                <wp:simplePos x="0" y="0"/>
                <wp:positionH relativeFrom="column">
                  <wp:posOffset>-213356</wp:posOffset>
                </wp:positionH>
                <wp:positionV relativeFrom="paragraph">
                  <wp:posOffset>175893</wp:posOffset>
                </wp:positionV>
                <wp:extent cx="800100" cy="678183"/>
                <wp:effectExtent l="0" t="0" r="19050" b="26667"/>
                <wp:wrapNone/>
                <wp:docPr id="75795939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78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F7F7F"/>
                          </a:solidFill>
                          <a:prstDash val="dot"/>
                        </a:ln>
                      </wps:spPr>
                      <wps:txbx>
                        <w:txbxContent>
                          <w:p w14:paraId="4257868E" w14:textId="77777777" w:rsidR="00D17107" w:rsidRDefault="00D1710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D8C05" id="Text Box 20" o:spid="_x0000_s1029" type="#_x0000_t202" style="position:absolute;left:0;text-align:left;margin-left:-16.8pt;margin-top:13.85pt;width:63pt;height:53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" strokecolor="#7f7f7f" strokeweight=".35281mm">
                <v:stroke dashstyle="dot"/>
                <v:textbox>
                  <w:txbxContent>
                    <w:p w14:paraId="4257868E" w14:textId="77777777" w:rsidR="00D17107" w:rsidRDefault="00D17107"/>
                  </w:txbxContent>
                </v:textbox>
              </v:shape>
            </w:pict>
          </mc:Fallback>
        </mc:AlternateContent>
      </w:r>
    </w:p>
    <w:p w14:paraId="5E074187" w14:textId="77777777" w:rsidR="00D17107" w:rsidRDefault="00B56119">
      <w:pPr>
        <w:spacing w:line="480" w:lineRule="exact"/>
        <w:jc w:val="both"/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B53307" wp14:editId="38737F11">
                <wp:simplePos x="0" y="0"/>
                <wp:positionH relativeFrom="column">
                  <wp:posOffset>4971419</wp:posOffset>
                </wp:positionH>
                <wp:positionV relativeFrom="paragraph">
                  <wp:posOffset>7616</wp:posOffset>
                </wp:positionV>
                <wp:extent cx="1347468" cy="396877"/>
                <wp:effectExtent l="0" t="0" r="5082" b="3173"/>
                <wp:wrapNone/>
                <wp:docPr id="79465430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68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154586" w14:textId="77777777" w:rsidR="00D17107" w:rsidRDefault="00B5611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土地分配作業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53307" id="Text Box 22" o:spid="_x0000_s1030" type="#_x0000_t202" style="position:absolute;left:0;text-align:left;margin-left:391.45pt;margin-top:.6pt;width:106.1pt;height:3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" stroked="f">
                <v:textbox>
                  <w:txbxContent>
                    <w:p w14:paraId="35154586" w14:textId="77777777" w:rsidR="00D17107" w:rsidRDefault="00B5611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土地分配作業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DE7BD4" wp14:editId="0F4146E4">
                <wp:simplePos x="0" y="0"/>
                <wp:positionH relativeFrom="column">
                  <wp:posOffset>2719068</wp:posOffset>
                </wp:positionH>
                <wp:positionV relativeFrom="paragraph">
                  <wp:posOffset>7616</wp:posOffset>
                </wp:positionV>
                <wp:extent cx="1176659" cy="396877"/>
                <wp:effectExtent l="0" t="0" r="4441" b="3173"/>
                <wp:wrapNone/>
                <wp:docPr id="15269266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9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23B2F17" w14:textId="77777777" w:rsidR="00D17107" w:rsidRDefault="00B5611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2.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抽籤作業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E7BD4" id="Text Box 18" o:spid="_x0000_s1031" type="#_x0000_t202" style="position:absolute;left:0;text-align:left;margin-left:214.1pt;margin-top:.6pt;width:92.65pt;height:31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" stroked="f">
                <v:textbox>
                  <w:txbxContent>
                    <w:p w14:paraId="323B2F17" w14:textId="77777777" w:rsidR="00D17107" w:rsidRDefault="00B5611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2.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抽籤作業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494842" wp14:editId="5465E4FE">
                <wp:simplePos x="0" y="0"/>
                <wp:positionH relativeFrom="column">
                  <wp:posOffset>586743</wp:posOffset>
                </wp:positionH>
                <wp:positionV relativeFrom="paragraph">
                  <wp:posOffset>7616</wp:posOffset>
                </wp:positionV>
                <wp:extent cx="1118868" cy="396877"/>
                <wp:effectExtent l="0" t="0" r="5082" b="3173"/>
                <wp:wrapNone/>
                <wp:docPr id="13519342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68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C424C0F" w14:textId="77777777" w:rsidR="00D17107" w:rsidRDefault="00B5611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合併申請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94842" id="Text Box 16" o:spid="_x0000_s1032" type="#_x0000_t202" style="position:absolute;left:0;text-align:left;margin-left:46.2pt;margin-top:.6pt;width:88.1pt;height:31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" stroked="f">
                <v:textbox>
                  <w:txbxContent>
                    <w:p w14:paraId="0C424C0F" w14:textId="77777777" w:rsidR="00D17107" w:rsidRDefault="00B5611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合併申請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5769C9B5" w14:textId="77777777" w:rsidR="00D17107" w:rsidRDefault="00D17107">
      <w:pPr>
        <w:spacing w:line="480" w:lineRule="exact"/>
        <w:jc w:val="center"/>
        <w:rPr>
          <w:rFonts w:eastAsia="標楷體"/>
          <w:sz w:val="28"/>
          <w:szCs w:val="28"/>
        </w:rPr>
      </w:pPr>
    </w:p>
    <w:p w14:paraId="106C13A7" w14:textId="77777777" w:rsidR="00D17107" w:rsidRDefault="00D17107">
      <w:pPr>
        <w:spacing w:line="480" w:lineRule="exact"/>
        <w:jc w:val="both"/>
        <w:rPr>
          <w:rFonts w:eastAsia="標楷體"/>
          <w:sz w:val="28"/>
          <w:szCs w:val="28"/>
        </w:rPr>
      </w:pPr>
    </w:p>
    <w:p w14:paraId="1D3A9A8D" w14:textId="77777777" w:rsidR="00D17107" w:rsidRDefault="00D17107">
      <w:pPr>
        <w:spacing w:line="480" w:lineRule="exact"/>
        <w:jc w:val="both"/>
        <w:rPr>
          <w:rFonts w:eastAsia="標楷體"/>
          <w:sz w:val="28"/>
          <w:szCs w:val="28"/>
        </w:rPr>
      </w:pPr>
    </w:p>
    <w:p w14:paraId="6C47E57E" w14:textId="77777777" w:rsidR="00D17107" w:rsidRDefault="00D17107">
      <w:pPr>
        <w:spacing w:line="480" w:lineRule="exact"/>
        <w:jc w:val="both"/>
        <w:rPr>
          <w:rFonts w:eastAsia="標楷體"/>
          <w:sz w:val="28"/>
          <w:szCs w:val="28"/>
        </w:rPr>
      </w:pPr>
    </w:p>
    <w:p w14:paraId="1D3BFD8C" w14:textId="77777777" w:rsidR="00D17107" w:rsidRDefault="00B56119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　　致</w:t>
      </w:r>
    </w:p>
    <w:p w14:paraId="217AB78E" w14:textId="77777777" w:rsidR="00D17107" w:rsidRDefault="00B56119">
      <w:pPr>
        <w:spacing w:before="90" w:after="90" w:line="440" w:lineRule="exact"/>
        <w:jc w:val="both"/>
        <w:rPr>
          <w:rFonts w:eastAsia="標楷體"/>
          <w:b/>
          <w:sz w:val="36"/>
          <w:szCs w:val="40"/>
        </w:rPr>
      </w:pPr>
      <w:r>
        <w:rPr>
          <w:rFonts w:eastAsia="標楷體"/>
          <w:b/>
          <w:sz w:val="36"/>
          <w:szCs w:val="40"/>
        </w:rPr>
        <w:t xml:space="preserve">　　新北市政府</w:t>
      </w:r>
    </w:p>
    <w:p w14:paraId="7BE0984D" w14:textId="77777777" w:rsidR="00D17107" w:rsidRDefault="00D17107">
      <w:pPr>
        <w:spacing w:before="90" w:after="90" w:line="440" w:lineRule="exact"/>
        <w:jc w:val="both"/>
        <w:rPr>
          <w:rFonts w:eastAsia="標楷體"/>
          <w:sz w:val="40"/>
          <w:szCs w:val="40"/>
        </w:rPr>
      </w:pPr>
    </w:p>
    <w:p w14:paraId="723FBA61" w14:textId="77777777" w:rsidR="00D17107" w:rsidRDefault="00B56119">
      <w:pPr>
        <w:spacing w:before="180" w:after="180" w:line="400" w:lineRule="exact"/>
        <w:jc w:val="both"/>
      </w:pPr>
      <w:r>
        <w:rPr>
          <w:rFonts w:eastAsia="標楷體"/>
          <w:sz w:val="28"/>
          <w:szCs w:val="32"/>
        </w:rPr>
        <w:t>委託人</w:t>
      </w:r>
      <w:r>
        <w:rPr>
          <w:rFonts w:eastAsia="標楷體"/>
          <w:sz w:val="28"/>
          <w:szCs w:val="32"/>
        </w:rPr>
        <w:t>(</w:t>
      </w:r>
      <w:r>
        <w:rPr>
          <w:rFonts w:eastAsia="標楷體"/>
          <w:sz w:val="28"/>
          <w:szCs w:val="32"/>
        </w:rPr>
        <w:t>申請人</w:t>
      </w:r>
      <w:r>
        <w:rPr>
          <w:rFonts w:eastAsia="標楷體"/>
          <w:sz w:val="28"/>
          <w:szCs w:val="32"/>
        </w:rPr>
        <w:t>)</w:t>
      </w:r>
      <w:r>
        <w:rPr>
          <w:rFonts w:eastAsia="標楷體"/>
          <w:sz w:val="28"/>
          <w:szCs w:val="32"/>
        </w:rPr>
        <w:t xml:space="preserve">：　　　　　　　　　　</w:t>
      </w:r>
      <w:r>
        <w:rPr>
          <w:rFonts w:eastAsia="標楷體"/>
          <w:sz w:val="28"/>
          <w:szCs w:val="32"/>
        </w:rPr>
        <w:t xml:space="preserve"> 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簽章</w:t>
      </w:r>
      <w:r>
        <w:rPr>
          <w:rFonts w:ascii="標楷體" w:eastAsia="標楷體" w:hAnsi="標楷體"/>
          <w:sz w:val="28"/>
          <w:szCs w:val="32"/>
        </w:rPr>
        <w:t>)</w:t>
      </w:r>
    </w:p>
    <w:p w14:paraId="11DE178C" w14:textId="77777777" w:rsidR="00D17107" w:rsidRDefault="00B56119">
      <w:pPr>
        <w:spacing w:before="180" w:after="180" w:line="40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 xml:space="preserve">統一編號：　　　　　　　</w:t>
      </w:r>
      <w:r>
        <w:rPr>
          <w:rFonts w:eastAsia="標楷體"/>
          <w:sz w:val="28"/>
          <w:szCs w:val="32"/>
        </w:rPr>
        <w:t xml:space="preserve">            </w:t>
      </w:r>
      <w:r>
        <w:rPr>
          <w:rFonts w:eastAsia="標楷體"/>
          <w:sz w:val="28"/>
          <w:szCs w:val="32"/>
        </w:rPr>
        <w:t xml:space="preserve">電話：　　　　　　　　</w:t>
      </w:r>
    </w:p>
    <w:p w14:paraId="103A1687" w14:textId="77777777" w:rsidR="00D17107" w:rsidRDefault="00B56119">
      <w:pPr>
        <w:spacing w:before="180" w:after="180" w:line="40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 xml:space="preserve">戶籍地址：　　　　　　　　　　　　　手機：　　　　　　　　　</w:t>
      </w:r>
    </w:p>
    <w:p w14:paraId="1F7EE328" w14:textId="77777777" w:rsidR="00D17107" w:rsidRDefault="00B56119">
      <w:pPr>
        <w:spacing w:before="180" w:after="180" w:line="40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通訊地址：</w:t>
      </w:r>
    </w:p>
    <w:p w14:paraId="61DD2C27" w14:textId="77777777" w:rsidR="00D17107" w:rsidRDefault="00D17107">
      <w:pPr>
        <w:spacing w:before="180" w:after="180" w:line="400" w:lineRule="exact"/>
        <w:jc w:val="both"/>
        <w:rPr>
          <w:rFonts w:eastAsia="標楷體"/>
          <w:sz w:val="28"/>
          <w:szCs w:val="32"/>
        </w:rPr>
      </w:pPr>
    </w:p>
    <w:p w14:paraId="7CF3BDF7" w14:textId="77777777" w:rsidR="00D17107" w:rsidRDefault="00B56119">
      <w:pPr>
        <w:spacing w:before="180" w:after="180" w:line="400" w:lineRule="exact"/>
        <w:jc w:val="both"/>
      </w:pPr>
      <w:r>
        <w:rPr>
          <w:rFonts w:eastAsia="標楷體"/>
          <w:sz w:val="28"/>
          <w:szCs w:val="32"/>
        </w:rPr>
        <w:t>受託人</w:t>
      </w:r>
      <w:r>
        <w:rPr>
          <w:rFonts w:eastAsia="標楷體"/>
          <w:sz w:val="28"/>
          <w:szCs w:val="32"/>
        </w:rPr>
        <w:t>(</w:t>
      </w:r>
      <w:r>
        <w:rPr>
          <w:rFonts w:eastAsia="標楷體"/>
          <w:sz w:val="28"/>
          <w:szCs w:val="32"/>
        </w:rPr>
        <w:t>代理人</w:t>
      </w:r>
      <w:r>
        <w:rPr>
          <w:rFonts w:eastAsia="標楷體"/>
          <w:sz w:val="28"/>
          <w:szCs w:val="32"/>
        </w:rPr>
        <w:t>)</w:t>
      </w:r>
      <w:r>
        <w:rPr>
          <w:rFonts w:eastAsia="標楷體"/>
          <w:sz w:val="28"/>
          <w:szCs w:val="32"/>
        </w:rPr>
        <w:t xml:space="preserve">：　　　　　　　　　　　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簽章</w:t>
      </w:r>
      <w:r>
        <w:rPr>
          <w:rFonts w:ascii="標楷體" w:eastAsia="標楷體" w:hAnsi="標楷體"/>
          <w:sz w:val="28"/>
          <w:szCs w:val="32"/>
        </w:rPr>
        <w:t>)</w:t>
      </w:r>
    </w:p>
    <w:p w14:paraId="2DCB98DA" w14:textId="77777777" w:rsidR="00D17107" w:rsidRDefault="00B56119">
      <w:pPr>
        <w:spacing w:before="180" w:after="180" w:line="40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 xml:space="preserve">統一編號：　　　　　　　</w:t>
      </w:r>
      <w:r>
        <w:rPr>
          <w:rFonts w:eastAsia="標楷體"/>
          <w:sz w:val="28"/>
          <w:szCs w:val="32"/>
        </w:rPr>
        <w:t xml:space="preserve">             </w:t>
      </w:r>
      <w:r>
        <w:rPr>
          <w:rFonts w:eastAsia="標楷體"/>
          <w:sz w:val="28"/>
          <w:szCs w:val="32"/>
        </w:rPr>
        <w:t xml:space="preserve">電話：　　　　　　　　</w:t>
      </w:r>
    </w:p>
    <w:p w14:paraId="76B3C13A" w14:textId="77777777" w:rsidR="00D17107" w:rsidRDefault="00B56119">
      <w:pPr>
        <w:spacing w:before="180" w:after="180" w:line="40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 xml:space="preserve">戶籍地址：　　　　　　　　　　　　　</w:t>
      </w:r>
      <w:r>
        <w:rPr>
          <w:rFonts w:eastAsia="標楷體"/>
          <w:sz w:val="28"/>
          <w:szCs w:val="32"/>
        </w:rPr>
        <w:t xml:space="preserve"> </w:t>
      </w:r>
      <w:r>
        <w:rPr>
          <w:rFonts w:eastAsia="標楷體"/>
          <w:sz w:val="28"/>
          <w:szCs w:val="32"/>
        </w:rPr>
        <w:t xml:space="preserve">手機：　　　　　　　　</w:t>
      </w:r>
    </w:p>
    <w:p w14:paraId="6908CCB2" w14:textId="77777777" w:rsidR="00D17107" w:rsidRDefault="00B56119">
      <w:pPr>
        <w:tabs>
          <w:tab w:val="left" w:pos="6200"/>
        </w:tabs>
        <w:spacing w:before="180" w:after="180" w:line="40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通訊地址：</w:t>
      </w:r>
    </w:p>
    <w:p w14:paraId="11A1C7F8" w14:textId="77777777" w:rsidR="00D17107" w:rsidRDefault="00D17107">
      <w:pPr>
        <w:spacing w:after="90" w:line="400" w:lineRule="exact"/>
        <w:jc w:val="center"/>
        <w:rPr>
          <w:rFonts w:eastAsia="標楷體"/>
          <w:sz w:val="32"/>
          <w:szCs w:val="32"/>
        </w:rPr>
      </w:pPr>
    </w:p>
    <w:p w14:paraId="06813FE0" w14:textId="77777777" w:rsidR="00D17107" w:rsidRDefault="00B56119">
      <w:pPr>
        <w:spacing w:after="90" w:line="40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0EB605" wp14:editId="2369BE2D">
                <wp:simplePos x="0" y="0"/>
                <wp:positionH relativeFrom="column">
                  <wp:posOffset>83823</wp:posOffset>
                </wp:positionH>
                <wp:positionV relativeFrom="paragraph">
                  <wp:posOffset>647066</wp:posOffset>
                </wp:positionV>
                <wp:extent cx="5940427" cy="548640"/>
                <wp:effectExtent l="0" t="0" r="3173" b="3810"/>
                <wp:wrapSquare wrapText="bothSides"/>
                <wp:docPr id="68753688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7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D551009" w14:textId="77777777" w:rsidR="00D17107" w:rsidRDefault="00B56119">
                            <w:pPr>
                              <w:spacing w:line="360" w:lineRule="exact"/>
                              <w:ind w:left="713" w:hanging="233"/>
                              <w:jc w:val="both"/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：須檢附委託人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年內申請之印鑑證明，國民身分證正、反面影本</w:t>
                            </w: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切結「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本影本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與正本相符，如有不符願負法律責任」字樣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</w:rPr>
                              <w:t>，並加蓋印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鑑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章。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EB605" id="Text Box 19" o:spid="_x0000_s1033" type="#_x0000_t202" style="position:absolute;left:0;text-align:left;margin-left:6.6pt;margin-top:50.95pt;width:467.75pt;height:43.2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" stroked="f">
                <v:textbox style="mso-fit-shape-to-text:t">
                  <w:txbxContent>
                    <w:p w14:paraId="6D551009" w14:textId="77777777" w:rsidR="00D17107" w:rsidRDefault="00B56119">
                      <w:pPr>
                        <w:spacing w:line="360" w:lineRule="exact"/>
                        <w:ind w:left="713" w:hanging="233"/>
                        <w:jc w:val="both"/>
                        <w:rPr>
                          <w:rFonts w:eastAsia="標楷體"/>
                        </w:rPr>
                      </w:pPr>
                      <w:proofErr w:type="gramStart"/>
                      <w:r>
                        <w:rPr>
                          <w:rFonts w:eastAsia="標楷體"/>
                        </w:rPr>
                        <w:t>註</w:t>
                      </w:r>
                      <w:proofErr w:type="gramEnd"/>
                      <w:r>
                        <w:rPr>
                          <w:rFonts w:eastAsia="標楷體"/>
                        </w:rPr>
                        <w:t>：須檢附委託人</w:t>
                      </w:r>
                      <w:proofErr w:type="gramStart"/>
                      <w:r>
                        <w:rPr>
                          <w:rFonts w:eastAsia="標楷體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</w:rPr>
                        <w:t>年內申請之印鑑證明，國民身分證正、反面影本</w:t>
                      </w:r>
                      <w:r>
                        <w:rPr>
                          <w:rFonts w:eastAsia="標楷體"/>
                        </w:rPr>
                        <w:t>(</w:t>
                      </w:r>
                      <w:r>
                        <w:rPr>
                          <w:rFonts w:eastAsia="標楷體"/>
                        </w:rPr>
                        <w:t>切結「</w:t>
                      </w:r>
                      <w:proofErr w:type="gramStart"/>
                      <w:r>
                        <w:rPr>
                          <w:rFonts w:eastAsia="標楷體"/>
                        </w:rPr>
                        <w:t>本影本</w:t>
                      </w:r>
                      <w:proofErr w:type="gramEnd"/>
                      <w:r>
                        <w:rPr>
                          <w:rFonts w:eastAsia="標楷體"/>
                        </w:rPr>
                        <w:t>與正本相符，如有不符願負法律責任」字樣</w:t>
                      </w:r>
                      <w:r>
                        <w:rPr>
                          <w:rFonts w:eastAsia="標楷體"/>
                        </w:rPr>
                        <w:t>)</w:t>
                      </w:r>
                      <w:r>
                        <w:rPr>
                          <w:rFonts w:eastAsia="標楷體"/>
                        </w:rPr>
                        <w:t>，並加蓋印</w:t>
                      </w:r>
                      <w:proofErr w:type="gramStart"/>
                      <w:r>
                        <w:rPr>
                          <w:rFonts w:eastAsia="標楷體"/>
                        </w:rPr>
                        <w:t>鑑</w:t>
                      </w:r>
                      <w:proofErr w:type="gramEnd"/>
                      <w:r>
                        <w:rPr>
                          <w:rFonts w:eastAsia="標楷體"/>
                        </w:rPr>
                        <w:t>章。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  </w:t>
      </w:r>
      <w:r>
        <w:rPr>
          <w:rFonts w:eastAsia="標楷體"/>
          <w:sz w:val="32"/>
          <w:szCs w:val="32"/>
        </w:rPr>
        <w:t>日</w:t>
      </w:r>
    </w:p>
    <w:sectPr w:rsidR="00D17107">
      <w:pgSz w:w="11906" w:h="16838"/>
      <w:pgMar w:top="851" w:right="1133" w:bottom="1134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F857" w14:textId="77777777" w:rsidR="00B56119" w:rsidRDefault="00B56119">
      <w:r>
        <w:separator/>
      </w:r>
    </w:p>
  </w:endnote>
  <w:endnote w:type="continuationSeparator" w:id="0">
    <w:p w14:paraId="112F9498" w14:textId="77777777" w:rsidR="00B56119" w:rsidRDefault="00B5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8E74" w14:textId="77777777" w:rsidR="00B56119" w:rsidRDefault="00B56119">
      <w:r>
        <w:rPr>
          <w:color w:val="000000"/>
        </w:rPr>
        <w:separator/>
      </w:r>
    </w:p>
  </w:footnote>
  <w:footnote w:type="continuationSeparator" w:id="0">
    <w:p w14:paraId="7D205385" w14:textId="77777777" w:rsidR="00B56119" w:rsidRDefault="00B56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7107"/>
    <w:rsid w:val="00B56119"/>
    <w:rsid w:val="00D1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C925F"/>
  <w15:docId w15:val="{D9858448-B5E4-4107-8C73-C9C3DC5B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ASUS</dc:creator>
  <dc:description/>
  <cp:lastModifiedBy>user</cp:lastModifiedBy>
  <cp:revision>2</cp:revision>
  <cp:lastPrinted>2015-06-30T04:14:00Z</cp:lastPrinted>
  <dcterms:created xsi:type="dcterms:W3CDTF">2023-08-25T09:43:00Z</dcterms:created>
  <dcterms:modified xsi:type="dcterms:W3CDTF">2023-08-25T09:43:00Z</dcterms:modified>
</cp:coreProperties>
</file>